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685D" w14:textId="77777777" w:rsidR="00BB28FE" w:rsidRDefault="0087461B">
      <w:pPr>
        <w:jc w:val="right"/>
        <w:rPr>
          <w:rFonts w:ascii="Arial" w:eastAsia="Times New Roman" w:hAnsi="Arial"/>
          <w:color w:val="1F1F1F"/>
          <w:kern w:val="0"/>
          <w:sz w:val="20"/>
          <w:szCs w:val="20"/>
          <w:lang w:val="en-GB" w:eastAsia="pl-PL" w:bidi="ar-SA"/>
        </w:rPr>
      </w:pPr>
      <w:r>
        <w:rPr>
          <w:rFonts w:ascii="Arial" w:eastAsia="Times New Roman" w:hAnsi="Arial"/>
          <w:color w:val="1F1F1F"/>
          <w:kern w:val="0"/>
          <w:sz w:val="20"/>
          <w:szCs w:val="20"/>
          <w:lang w:val="en-GB" w:eastAsia="pl-PL" w:bidi="ar-SA"/>
        </w:rPr>
        <w:t xml:space="preserve">Attachment no. 1. Template form of application for travel funding </w:t>
      </w:r>
    </w:p>
    <w:p w14:paraId="3FD18D21" w14:textId="77777777" w:rsidR="00BB28FE" w:rsidRDefault="0087461B">
      <w:pPr>
        <w:jc w:val="right"/>
        <w:rPr>
          <w:rFonts w:ascii="Arial" w:hAnsi="Arial"/>
          <w:lang w:val="en-GB"/>
        </w:rPr>
      </w:pPr>
      <w:proofErr w:type="spellStart"/>
      <w:r>
        <w:rPr>
          <w:rFonts w:ascii="Arial" w:hAnsi="Arial"/>
          <w:lang w:val="en-GB"/>
        </w:rPr>
        <w:t>Wrocław</w:t>
      </w:r>
      <w:proofErr w:type="spellEnd"/>
      <w:r>
        <w:rPr>
          <w:rFonts w:ascii="Arial" w:hAnsi="Arial"/>
          <w:lang w:val="en-GB"/>
        </w:rPr>
        <w:t xml:space="preserve">, on the               </w:t>
      </w:r>
      <w:r>
        <w:rPr>
          <w:rFonts w:ascii="Arial" w:hAnsi="Arial"/>
          <w:lang w:val="en-GB"/>
        </w:rPr>
        <w:tab/>
      </w:r>
    </w:p>
    <w:p w14:paraId="6520008E" w14:textId="77777777" w:rsidR="00BB28FE" w:rsidRDefault="00BB28FE">
      <w:pPr>
        <w:rPr>
          <w:rFonts w:ascii="Arial" w:hAnsi="Arial"/>
          <w:b/>
          <w:lang w:val="en-GB"/>
        </w:rPr>
      </w:pPr>
    </w:p>
    <w:p w14:paraId="17C23210" w14:textId="77777777" w:rsidR="00BB28FE" w:rsidRDefault="0087461B">
      <w:pPr>
        <w:rPr>
          <w:rFonts w:ascii="Arial" w:hAnsi="Arial"/>
          <w:i/>
          <w:lang w:val="en-GB"/>
        </w:rPr>
      </w:pPr>
      <w:r>
        <w:rPr>
          <w:rFonts w:ascii="Arial" w:hAnsi="Arial"/>
          <w:i/>
          <w:lang w:val="en-GB"/>
        </w:rPr>
        <w:t xml:space="preserve">Academic degree, academic title, name and surname / college / year of education </w:t>
      </w:r>
    </w:p>
    <w:p w14:paraId="10074790" w14:textId="77777777" w:rsidR="00BB28FE" w:rsidRDefault="00BB28FE">
      <w:pPr>
        <w:rPr>
          <w:rFonts w:ascii="Arial" w:hAnsi="Arial"/>
          <w:i/>
          <w:lang w:val="en-GB"/>
        </w:rPr>
      </w:pPr>
    </w:p>
    <w:p w14:paraId="02511830" w14:textId="77777777" w:rsidR="00BB28FE" w:rsidRDefault="00BB28FE">
      <w:pPr>
        <w:rPr>
          <w:rFonts w:ascii="Arial" w:hAnsi="Arial"/>
          <w:lang w:val="en-GB"/>
        </w:rPr>
      </w:pPr>
    </w:p>
    <w:p w14:paraId="7C1997BD" w14:textId="77777777" w:rsidR="00BB28FE" w:rsidRDefault="0087461B">
      <w:pPr>
        <w:rPr>
          <w:rFonts w:ascii="Arial" w:hAnsi="Arial"/>
          <w:i/>
          <w:lang w:val="en-GB"/>
        </w:rPr>
      </w:pPr>
      <w:r>
        <w:rPr>
          <w:rFonts w:ascii="Arial" w:hAnsi="Arial"/>
          <w:i/>
          <w:lang w:val="en-GB"/>
        </w:rPr>
        <w:t>Telephone/e-mail</w:t>
      </w:r>
    </w:p>
    <w:p w14:paraId="7CDF379A" w14:textId="77777777" w:rsidR="00BB28FE" w:rsidRDefault="00BB28FE">
      <w:pPr>
        <w:rPr>
          <w:rFonts w:ascii="Arial" w:hAnsi="Arial"/>
          <w:sz w:val="16"/>
          <w:szCs w:val="16"/>
          <w:lang w:val="en-GB"/>
        </w:rPr>
      </w:pPr>
    </w:p>
    <w:p w14:paraId="1A650F26" w14:textId="77777777" w:rsidR="00BB28FE" w:rsidRDefault="0087461B">
      <w:pPr>
        <w:jc w:val="center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APPLICATION FOR FUNDING</w:t>
      </w:r>
    </w:p>
    <w:p w14:paraId="3202F68D" w14:textId="77777777" w:rsidR="00BB28FE" w:rsidRDefault="00BB28FE">
      <w:pPr>
        <w:jc w:val="center"/>
        <w:rPr>
          <w:rFonts w:ascii="Arial" w:hAnsi="Arial"/>
          <w:b/>
          <w:sz w:val="16"/>
          <w:szCs w:val="16"/>
          <w:lang w:val="en-GB"/>
        </w:rPr>
      </w:pPr>
    </w:p>
    <w:p w14:paraId="36B95F95" w14:textId="77777777" w:rsidR="00BB28FE" w:rsidRDefault="0087461B">
      <w:pPr>
        <w:spacing w:line="276" w:lineRule="auto"/>
        <w:jc w:val="both"/>
      </w:pPr>
      <w:r>
        <w:rPr>
          <w:rFonts w:ascii="Arial" w:hAnsi="Arial"/>
          <w:bCs/>
          <w:lang w:val="en-GB"/>
        </w:rPr>
        <w:t xml:space="preserve">I </w:t>
      </w:r>
      <w:r>
        <w:rPr>
          <w:rFonts w:ascii="Arial" w:hAnsi="Arial"/>
          <w:bCs/>
          <w:lang w:val="en-GB"/>
        </w:rPr>
        <w:t>hereby apply to the Dean a consent to fund the following official trip within the programme of supporting official trips of Ph.D. students of the Faculty of Social Sciences to scientific conferences in 2026:</w:t>
      </w:r>
    </w:p>
    <w:p w14:paraId="0094A13D" w14:textId="77777777" w:rsidR="00BB28FE" w:rsidRDefault="00BB28FE">
      <w:pPr>
        <w:spacing w:line="360" w:lineRule="auto"/>
        <w:rPr>
          <w:rFonts w:ascii="Arial" w:hAnsi="Arial"/>
          <w:bCs/>
          <w:sz w:val="16"/>
          <w:szCs w:val="16"/>
          <w:lang w:val="en-GB"/>
        </w:rPr>
      </w:pPr>
    </w:p>
    <w:p w14:paraId="60FA46EC" w14:textId="77777777" w:rsidR="00BB28FE" w:rsidRDefault="0087461B">
      <w:pPr>
        <w:spacing w:line="360" w:lineRule="auto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>Conference title:</w:t>
      </w:r>
    </w:p>
    <w:p w14:paraId="7C7FBA8D" w14:textId="77777777" w:rsidR="00BB28FE" w:rsidRDefault="0087461B">
      <w:pPr>
        <w:spacing w:line="360" w:lineRule="auto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 xml:space="preserve">Town: </w:t>
      </w:r>
    </w:p>
    <w:p w14:paraId="4B24B154" w14:textId="77777777" w:rsidR="00BB28FE" w:rsidRDefault="0087461B">
      <w:pPr>
        <w:spacing w:line="360" w:lineRule="auto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 xml:space="preserve">Country: </w:t>
      </w:r>
    </w:p>
    <w:p w14:paraId="59B3B1F7" w14:textId="77777777" w:rsidR="00BB28FE" w:rsidRDefault="0087461B">
      <w:pPr>
        <w:spacing w:line="360" w:lineRule="auto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>dates:</w:t>
      </w:r>
    </w:p>
    <w:p w14:paraId="5DBF3163" w14:textId="77777777" w:rsidR="00BB28FE" w:rsidRDefault="0087461B">
      <w:pPr>
        <w:tabs>
          <w:tab w:val="left" w:pos="3720"/>
        </w:tabs>
        <w:spacing w:line="360" w:lineRule="auto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 xml:space="preserve">purpose: </w:t>
      </w:r>
    </w:p>
    <w:p w14:paraId="0AD688F2" w14:textId="77777777" w:rsidR="00BB28FE" w:rsidRDefault="00BB28FE">
      <w:pPr>
        <w:spacing w:line="360" w:lineRule="auto"/>
        <w:rPr>
          <w:rFonts w:ascii="Arial" w:hAnsi="Arial"/>
          <w:bCs/>
          <w:sz w:val="16"/>
          <w:szCs w:val="16"/>
          <w:lang w:val="en-GB"/>
        </w:rPr>
      </w:pPr>
    </w:p>
    <w:p w14:paraId="6350678E" w14:textId="77777777" w:rsidR="00BB28FE" w:rsidRDefault="00BB28FE">
      <w:pPr>
        <w:spacing w:line="360" w:lineRule="auto"/>
        <w:rPr>
          <w:rFonts w:ascii="Arial" w:hAnsi="Arial"/>
          <w:bCs/>
          <w:sz w:val="16"/>
          <w:szCs w:val="16"/>
          <w:lang w:val="en-GB"/>
        </w:rPr>
      </w:pPr>
    </w:p>
    <w:p w14:paraId="1EA1A2E8" w14:textId="77777777" w:rsidR="00BB28FE" w:rsidRDefault="0087461B">
      <w:pPr>
        <w:spacing w:line="360" w:lineRule="auto"/>
        <w:rPr>
          <w:rFonts w:ascii="Arial" w:hAnsi="Arial"/>
          <w:bCs/>
          <w:lang w:val="en-GB"/>
        </w:rPr>
      </w:pPr>
      <w:r>
        <w:rPr>
          <w:rFonts w:ascii="Arial" w:hAnsi="Arial"/>
          <w:bCs/>
          <w:lang w:val="en-GB"/>
        </w:rPr>
        <w:t>Estimated cost of the travel will not exceed:</w:t>
      </w:r>
    </w:p>
    <w:p w14:paraId="39F35C79" w14:textId="77777777" w:rsidR="00BB28FE" w:rsidRDefault="0087461B">
      <w:pPr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travel costs:</w:t>
      </w:r>
    </w:p>
    <w:p w14:paraId="482F5EA8" w14:textId="77777777" w:rsidR="00BB28FE" w:rsidRDefault="0087461B">
      <w:pPr>
        <w:numPr>
          <w:ilvl w:val="0"/>
          <w:numId w:val="1"/>
        </w:numPr>
        <w:suppressAutoHyphens w:val="0"/>
        <w:spacing w:after="0" w:line="360" w:lineRule="auto"/>
        <w:textAlignment w:val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accommodation:</w:t>
      </w:r>
    </w:p>
    <w:p w14:paraId="5C4F1E8F" w14:textId="77777777" w:rsidR="00BB28FE" w:rsidRDefault="0087461B">
      <w:pPr>
        <w:numPr>
          <w:ilvl w:val="0"/>
          <w:numId w:val="1"/>
        </w:numPr>
        <w:suppressAutoHyphens w:val="0"/>
        <w:spacing w:after="0" w:line="360" w:lineRule="auto"/>
        <w:textAlignment w:val="auto"/>
      </w:pPr>
      <w:r>
        <w:rPr>
          <w:rFonts w:ascii="Arial" w:hAnsi="Arial"/>
          <w:lang w:val="en-GB"/>
        </w:rPr>
        <w:t xml:space="preserve">conference fee: </w:t>
      </w:r>
    </w:p>
    <w:p w14:paraId="62543162" w14:textId="77777777" w:rsidR="00BB28FE" w:rsidRDefault="0087461B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                                                                                                                     </w:t>
      </w:r>
    </w:p>
    <w:p w14:paraId="52F769D9" w14:textId="77777777" w:rsidR="00BB28FE" w:rsidRDefault="00BB28FE">
      <w:pPr>
        <w:rPr>
          <w:rFonts w:ascii="Arial" w:hAnsi="Arial"/>
          <w:lang w:val="en-GB"/>
        </w:rPr>
      </w:pPr>
    </w:p>
    <w:p w14:paraId="78A47D39" w14:textId="77777777" w:rsidR="00BB28FE" w:rsidRDefault="0087461B">
      <w:pPr>
        <w:jc w:val="righ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Signature of the conference participant</w:t>
      </w:r>
    </w:p>
    <w:p w14:paraId="5964FA47" w14:textId="77777777" w:rsidR="00BB28FE" w:rsidRDefault="00BB28FE">
      <w:pPr>
        <w:pBdr>
          <w:bottom w:val="single" w:sz="6" w:space="1" w:color="000000"/>
        </w:pBdr>
        <w:rPr>
          <w:rFonts w:ascii="Arial" w:hAnsi="Arial"/>
          <w:sz w:val="16"/>
          <w:szCs w:val="16"/>
          <w:lang w:val="en-GB"/>
        </w:rPr>
      </w:pPr>
    </w:p>
    <w:p w14:paraId="11E25854" w14:textId="77777777" w:rsidR="00BB28FE" w:rsidRDefault="00BB28FE">
      <w:pPr>
        <w:rPr>
          <w:rFonts w:ascii="Arial" w:hAnsi="Arial"/>
          <w:sz w:val="16"/>
          <w:szCs w:val="16"/>
          <w:lang w:val="en-GB"/>
        </w:rPr>
      </w:pPr>
    </w:p>
    <w:p w14:paraId="33633C86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0115A864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36E9B149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3E4316C3" w14:textId="77777777" w:rsidR="00BB28FE" w:rsidRDefault="0087461B">
      <w:pPr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lastRenderedPageBreak/>
        <w:t>Opinion and approval of the application by the supervisor(s)</w:t>
      </w:r>
    </w:p>
    <w:p w14:paraId="2ECD0298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09E94D33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5643580C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709598E0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3616C562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229F0BC2" w14:textId="77777777" w:rsidR="00BB28FE" w:rsidRDefault="0087461B"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lang w:val="en-GB"/>
        </w:rPr>
        <w:t>………………………………………………..</w:t>
      </w:r>
    </w:p>
    <w:p w14:paraId="4A92CC12" w14:textId="77777777" w:rsidR="00BB28FE" w:rsidRDefault="0087461B"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lang w:val="en-GB"/>
        </w:rPr>
        <w:t>Signature of the supervisor(s)</w:t>
      </w:r>
    </w:p>
    <w:p w14:paraId="7CABAA06" w14:textId="77777777" w:rsidR="00BB28FE" w:rsidRDefault="00BB28FE">
      <w:pPr>
        <w:rPr>
          <w:rFonts w:ascii="Arial" w:hAnsi="Arial"/>
          <w:sz w:val="16"/>
          <w:szCs w:val="16"/>
          <w:lang w:val="en-GB"/>
        </w:rPr>
      </w:pPr>
    </w:p>
    <w:p w14:paraId="60A6A010" w14:textId="77777777" w:rsidR="00BB28FE" w:rsidRDefault="0087461B">
      <w:pPr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t>Opinion of the Vice-Dean for Science and Development</w:t>
      </w:r>
    </w:p>
    <w:p w14:paraId="735777A0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7D9531F4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5FAA4F28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23AB9291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082280C6" w14:textId="77777777" w:rsidR="00BB28FE" w:rsidRDefault="00BB28FE">
      <w:pPr>
        <w:rPr>
          <w:rFonts w:ascii="Arial" w:hAnsi="Arial"/>
          <w:b/>
          <w:bCs/>
          <w:lang w:val="en-GB"/>
        </w:rPr>
      </w:pPr>
    </w:p>
    <w:p w14:paraId="2EB2D2F8" w14:textId="77777777" w:rsidR="00BB28FE" w:rsidRDefault="0087461B"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lang w:val="en-GB"/>
        </w:rPr>
        <w:t>………………………………………………..</w:t>
      </w:r>
    </w:p>
    <w:p w14:paraId="1D543FEC" w14:textId="77777777" w:rsidR="00BB28FE" w:rsidRDefault="0087461B"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b/>
          <w:bCs/>
          <w:lang w:val="en-GB"/>
        </w:rPr>
        <w:tab/>
      </w:r>
      <w:r>
        <w:rPr>
          <w:rFonts w:ascii="Arial" w:hAnsi="Arial"/>
          <w:lang w:val="en-GB"/>
        </w:rPr>
        <w:t xml:space="preserve">Signature of the </w:t>
      </w:r>
      <w:r>
        <w:rPr>
          <w:rFonts w:ascii="Arial" w:hAnsi="Arial"/>
          <w:lang w:val="en-GB"/>
        </w:rPr>
        <w:t>Vice-Dean</w:t>
      </w:r>
    </w:p>
    <w:p w14:paraId="442513AE" w14:textId="77777777" w:rsidR="00BB28FE" w:rsidRDefault="00BB28FE">
      <w:pPr>
        <w:rPr>
          <w:rFonts w:ascii="Arial" w:hAnsi="Arial"/>
          <w:sz w:val="16"/>
          <w:szCs w:val="16"/>
          <w:lang w:val="en-GB"/>
        </w:rPr>
      </w:pPr>
    </w:p>
    <w:p w14:paraId="5D70D6F8" w14:textId="77777777" w:rsidR="00BB28FE" w:rsidRDefault="00BB28FE">
      <w:pPr>
        <w:rPr>
          <w:rFonts w:ascii="Arial" w:hAnsi="Arial"/>
          <w:lang w:val="en-GB"/>
        </w:rPr>
      </w:pPr>
    </w:p>
    <w:p w14:paraId="4CF3E35A" w14:textId="77777777" w:rsidR="00BB28FE" w:rsidRDefault="0087461B">
      <w:pPr>
        <w:spacing w:line="360" w:lineRule="auto"/>
        <w:jc w:val="center"/>
        <w:rPr>
          <w:rFonts w:ascii="Arial" w:hAnsi="Arial"/>
          <w:b/>
          <w:i/>
          <w:iCs/>
          <w:lang w:val="en-GB"/>
        </w:rPr>
      </w:pPr>
      <w:r>
        <w:rPr>
          <w:rFonts w:ascii="Arial" w:hAnsi="Arial"/>
          <w:b/>
          <w:i/>
          <w:iCs/>
          <w:lang w:val="en-GB"/>
        </w:rPr>
        <w:t>Dean of the Faculty of Social Sciences:</w:t>
      </w:r>
    </w:p>
    <w:p w14:paraId="4365C5D1" w14:textId="77777777" w:rsidR="00BB28FE" w:rsidRDefault="0087461B">
      <w:pPr>
        <w:spacing w:line="360" w:lineRule="auto"/>
      </w:pPr>
      <w:r>
        <w:rPr>
          <w:rFonts w:ascii="Arial" w:hAnsi="Arial"/>
          <w:i/>
          <w:iCs/>
          <w:lang w:val="en-GB"/>
        </w:rPr>
        <w:t xml:space="preserve">I do not consent to the official trip / I consent to the official trip and funding of </w:t>
      </w:r>
      <w:r>
        <w:rPr>
          <w:rFonts w:ascii="Arial" w:hAnsi="Arial"/>
          <w:i/>
          <w:iCs/>
          <w:strike/>
          <w:lang w:val="en-GB"/>
        </w:rPr>
        <w:t>the entire costs</w:t>
      </w:r>
      <w:r>
        <w:rPr>
          <w:rFonts w:ascii="Arial" w:hAnsi="Arial"/>
          <w:i/>
          <w:iCs/>
          <w:lang w:val="en-GB"/>
        </w:rPr>
        <w:t xml:space="preserve"> / part of the costs in the following amount:</w:t>
      </w:r>
    </w:p>
    <w:p w14:paraId="3262BFC3" w14:textId="77777777" w:rsidR="00BB28FE" w:rsidRDefault="0087461B">
      <w:pPr>
        <w:rPr>
          <w:rFonts w:ascii="Arial" w:hAnsi="Arial"/>
          <w:i/>
          <w:iCs/>
          <w:lang w:val="en-GB"/>
        </w:rPr>
      </w:pPr>
      <w:r>
        <w:rPr>
          <w:rFonts w:ascii="Arial" w:hAnsi="Arial"/>
          <w:i/>
          <w:iCs/>
          <w:lang w:val="en-GB"/>
        </w:rPr>
        <w:t xml:space="preserve">Source of funding: </w:t>
      </w:r>
    </w:p>
    <w:p w14:paraId="116377B5" w14:textId="77777777" w:rsidR="00BB28FE" w:rsidRDefault="00BB28FE">
      <w:pPr>
        <w:rPr>
          <w:rFonts w:ascii="Arial" w:hAnsi="Arial"/>
          <w:lang w:val="en-GB"/>
        </w:rPr>
      </w:pPr>
    </w:p>
    <w:p w14:paraId="2FF40264" w14:textId="77777777" w:rsidR="00BB28FE" w:rsidRDefault="00BB28FE">
      <w:pPr>
        <w:ind w:left="4956"/>
        <w:jc w:val="right"/>
        <w:rPr>
          <w:rFonts w:ascii="Arial" w:hAnsi="Arial"/>
          <w:lang w:val="en-GB"/>
        </w:rPr>
      </w:pPr>
    </w:p>
    <w:p w14:paraId="3F0C938A" w14:textId="77777777" w:rsidR="00BB28FE" w:rsidRDefault="0087461B">
      <w:pPr>
        <w:ind w:left="4956"/>
        <w:jc w:val="righ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………………………………….</w:t>
      </w:r>
    </w:p>
    <w:p w14:paraId="6084ED79" w14:textId="77777777" w:rsidR="00BB28FE" w:rsidRDefault="0087461B">
      <w:pPr>
        <w:ind w:left="4956" w:right="452"/>
        <w:jc w:val="righ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                        Signature of the Dean</w:t>
      </w:r>
    </w:p>
    <w:p w14:paraId="66971AB7" w14:textId="77777777" w:rsidR="00BB28FE" w:rsidRDefault="00BB28FE">
      <w:pPr>
        <w:ind w:left="4956" w:right="452"/>
        <w:jc w:val="right"/>
        <w:rPr>
          <w:rFonts w:ascii="Arial" w:hAnsi="Arial"/>
          <w:lang w:val="en-GB"/>
        </w:rPr>
      </w:pPr>
    </w:p>
    <w:p w14:paraId="4DE8BD90" w14:textId="77777777" w:rsidR="00BB28FE" w:rsidRDefault="00BB28FE">
      <w:pPr>
        <w:ind w:left="4956" w:right="452"/>
        <w:jc w:val="right"/>
        <w:rPr>
          <w:rFonts w:ascii="Arial" w:hAnsi="Arial"/>
          <w:lang w:val="en-GB"/>
        </w:rPr>
      </w:pPr>
    </w:p>
    <w:p w14:paraId="74BD2A68" w14:textId="77777777" w:rsidR="00BB28FE" w:rsidRDefault="0087461B">
      <w:pPr>
        <w:ind w:right="452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sz w:val="18"/>
          <w:szCs w:val="18"/>
          <w:lang w:val="en-GB"/>
        </w:rPr>
        <w:t>Attachments to the application:</w:t>
      </w:r>
    </w:p>
    <w:p w14:paraId="1810C39B" w14:textId="77777777" w:rsidR="00BB28FE" w:rsidRDefault="0087461B">
      <w:pPr>
        <w:numPr>
          <w:ilvl w:val="0"/>
          <w:numId w:val="2"/>
        </w:numPr>
        <w:suppressAutoHyphens w:val="0"/>
        <w:spacing w:after="0"/>
        <w:ind w:right="452"/>
        <w:textAlignment w:val="auto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sz w:val="18"/>
          <w:szCs w:val="18"/>
          <w:lang w:val="en-GB"/>
        </w:rPr>
        <w:t>confirmation of approval of the presentation for the conference. This may be a printed e-mail from the organiser, conference programme showing participation of the Ph.D. student etc.</w:t>
      </w:r>
    </w:p>
    <w:p w14:paraId="562CD378" w14:textId="77777777" w:rsidR="00BB28FE" w:rsidRDefault="0087461B">
      <w:pPr>
        <w:numPr>
          <w:ilvl w:val="0"/>
          <w:numId w:val="2"/>
        </w:numPr>
        <w:suppressAutoHyphens w:val="0"/>
        <w:spacing w:after="0"/>
        <w:ind w:right="452"/>
        <w:textAlignment w:val="auto"/>
        <w:rPr>
          <w:rFonts w:ascii="Arial" w:hAnsi="Arial"/>
          <w:sz w:val="18"/>
          <w:szCs w:val="18"/>
          <w:lang w:val="en-GB"/>
        </w:rPr>
      </w:pPr>
      <w:r>
        <w:rPr>
          <w:rFonts w:ascii="Arial" w:hAnsi="Arial"/>
          <w:sz w:val="18"/>
          <w:szCs w:val="18"/>
          <w:lang w:val="en-GB"/>
        </w:rPr>
        <w:t xml:space="preserve">Individual Research Plan indicating planned and necessary participation in the conference, approved by the head of the respective college </w:t>
      </w:r>
    </w:p>
    <w:p w14:paraId="10B98B59" w14:textId="77777777" w:rsidR="00BB28FE" w:rsidRDefault="0087461B">
      <w:pPr>
        <w:numPr>
          <w:ilvl w:val="0"/>
          <w:numId w:val="2"/>
        </w:numPr>
        <w:suppressAutoHyphens w:val="0"/>
        <w:spacing w:after="0"/>
        <w:ind w:right="452"/>
        <w:textAlignment w:val="auto"/>
      </w:pPr>
      <w:r>
        <w:rPr>
          <w:rFonts w:ascii="Arial" w:hAnsi="Arial"/>
          <w:sz w:val="18"/>
          <w:szCs w:val="18"/>
          <w:lang w:val="en-GB"/>
        </w:rPr>
        <w:t xml:space="preserve">indication of the title of the paper, title of the journal the paper shall be submitted to, and planned </w:t>
      </w:r>
      <w:r>
        <w:rPr>
          <w:rFonts w:ascii="Arial" w:hAnsi="Arial"/>
          <w:sz w:val="18"/>
          <w:szCs w:val="18"/>
          <w:lang w:val="en-GB"/>
        </w:rPr>
        <w:t>date of submission</w:t>
      </w:r>
    </w:p>
    <w:p w14:paraId="39238643" w14:textId="77777777" w:rsidR="00BB28FE" w:rsidRDefault="0087461B">
      <w:pPr>
        <w:numPr>
          <w:ilvl w:val="0"/>
          <w:numId w:val="2"/>
        </w:numPr>
        <w:suppressAutoHyphens w:val="0"/>
        <w:spacing w:after="0"/>
        <w:ind w:right="452"/>
        <w:textAlignment w:val="auto"/>
      </w:pPr>
      <w:r>
        <w:rPr>
          <w:rFonts w:ascii="Arial" w:hAnsi="Arial"/>
          <w:sz w:val="18"/>
          <w:szCs w:val="18"/>
          <w:lang w:val="en-US"/>
        </w:rPr>
        <w:t>the copy of the application submitted to Public Procurement Office</w:t>
      </w:r>
    </w:p>
    <w:sectPr w:rsidR="00BB28F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0F35" w14:textId="77777777" w:rsidR="0087461B" w:rsidRDefault="0087461B">
      <w:pPr>
        <w:spacing w:after="0"/>
      </w:pPr>
      <w:r>
        <w:separator/>
      </w:r>
    </w:p>
  </w:endnote>
  <w:endnote w:type="continuationSeparator" w:id="0">
    <w:p w14:paraId="3D72F17B" w14:textId="77777777" w:rsidR="0087461B" w:rsidRDefault="008746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BA1E" w14:textId="77777777" w:rsidR="0087461B" w:rsidRDefault="0087461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65AE27" w14:textId="77777777" w:rsidR="0087461B" w:rsidRDefault="008746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707E1"/>
    <w:multiLevelType w:val="multilevel"/>
    <w:tmpl w:val="02082C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6526EAA"/>
    <w:multiLevelType w:val="multilevel"/>
    <w:tmpl w:val="5A7E23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657969">
    <w:abstractNumId w:val="0"/>
  </w:num>
  <w:num w:numId="2" w16cid:durableId="108645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28FE"/>
    <w:rsid w:val="004B53B7"/>
    <w:rsid w:val="0087461B"/>
    <w:rsid w:val="009C5891"/>
    <w:rsid w:val="00BB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67BB"/>
  <w15:docId w15:val="{F4E88E9E-7325-4882-B526-E31A4DAA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pl-PL" w:eastAsia="en-US" w:bidi="he-IL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DengXian Light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DengXian Light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DengXian Light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DengXian Light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DengXian Light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DengXian Light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DengXian Light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DengXian Light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Aptos Display" w:eastAsia="DengXian Light" w:hAnsi="Aptos Display" w:cs="Times New Roman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DengXian Light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DengXian Light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Błaszczyk</dc:creator>
  <dc:description/>
  <cp:lastModifiedBy>Olga Jagieła</cp:lastModifiedBy>
  <cp:revision>2</cp:revision>
  <cp:lastPrinted>2025-02-07T13:43:00Z</cp:lastPrinted>
  <dcterms:created xsi:type="dcterms:W3CDTF">2026-02-09T12:45:00Z</dcterms:created>
  <dcterms:modified xsi:type="dcterms:W3CDTF">2026-02-09T12:45:00Z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0x0101009D8898C6B557674CA0B189D45DB1120C</vt:lpwstr>
  </property>
</Properties>
</file>